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39" w:rsidRPr="00113320" w:rsidRDefault="00654039" w:rsidP="0096174F">
      <w:pPr>
        <w:spacing w:line="340" w:lineRule="exact"/>
        <w:jc w:val="center"/>
        <w:rPr>
          <w:rFonts w:ascii="ＭＳ 明朝" w:cs="Times New Roman"/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>第２９</w:t>
      </w:r>
      <w:r w:rsidRPr="00113320">
        <w:rPr>
          <w:rFonts w:ascii="ＭＳ 明朝" w:hAnsi="ＭＳ 明朝" w:cs="ＭＳ 明朝" w:hint="eastAsia"/>
          <w:b/>
          <w:bCs/>
          <w:sz w:val="28"/>
          <w:szCs w:val="28"/>
        </w:rPr>
        <w:t>回電子顕微鏡技術研修会「夏の学校」参加申込書</w:t>
      </w:r>
    </w:p>
    <w:p w:rsidR="00654039" w:rsidRPr="009D3035" w:rsidRDefault="00654039" w:rsidP="00FE39F9">
      <w:pPr>
        <w:spacing w:line="340" w:lineRule="exact"/>
        <w:ind w:firstLineChars="200" w:firstLine="31680"/>
        <w:rPr>
          <w:rFonts w:ascii="ＭＳ 明朝" w:cs="Times New Roman"/>
          <w:sz w:val="22"/>
          <w:szCs w:val="22"/>
        </w:rPr>
      </w:pPr>
      <w:r w:rsidRPr="00113320">
        <w:rPr>
          <w:rFonts w:ascii="ＭＳ 明朝" w:hAnsi="ＭＳ 明朝" w:cs="ＭＳ 明朝"/>
          <w:b/>
          <w:bCs/>
          <w:sz w:val="28"/>
          <w:szCs w:val="28"/>
        </w:rPr>
        <w:t xml:space="preserve">                                       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 xml:space="preserve">　</w:t>
      </w:r>
      <w:r w:rsidRPr="00113320">
        <w:rPr>
          <w:rFonts w:ascii="ＭＳ 明朝" w:hAnsi="ＭＳ 明朝" w:cs="ＭＳ 明朝"/>
          <w:b/>
          <w:bCs/>
          <w:sz w:val="28"/>
          <w:szCs w:val="28"/>
        </w:rPr>
        <w:t xml:space="preserve"> </w:t>
      </w:r>
      <w:r w:rsidRPr="00113320">
        <w:rPr>
          <w:rFonts w:ascii="ＭＳ 明朝" w:hAnsi="ＭＳ 明朝" w:cs="ＭＳ 明朝" w:hint="eastAsia"/>
          <w:sz w:val="22"/>
          <w:szCs w:val="22"/>
        </w:rPr>
        <w:t>平成２</w:t>
      </w:r>
      <w:r>
        <w:rPr>
          <w:rFonts w:ascii="ＭＳ 明朝" w:hAnsi="ＭＳ 明朝" w:cs="ＭＳ 明朝" w:hint="eastAsia"/>
          <w:sz w:val="22"/>
          <w:szCs w:val="22"/>
        </w:rPr>
        <w:t>８</w:t>
      </w:r>
      <w:r w:rsidRPr="00113320">
        <w:rPr>
          <w:rFonts w:ascii="ＭＳ 明朝" w:hAnsi="ＭＳ 明朝" w:cs="ＭＳ 明朝" w:hint="eastAsia"/>
          <w:sz w:val="22"/>
          <w:szCs w:val="22"/>
        </w:rPr>
        <w:t>年　　　月　　日</w:t>
      </w:r>
    </w:p>
    <w:tbl>
      <w:tblPr>
        <w:tblpPr w:leftFromText="142" w:rightFromText="142" w:vertAnchor="text" w:horzAnchor="margin" w:tblpX="21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1153"/>
        <w:gridCol w:w="2835"/>
        <w:gridCol w:w="1134"/>
        <w:gridCol w:w="2216"/>
      </w:tblGrid>
      <w:tr w:rsidR="00654039" w:rsidRPr="001E0FED">
        <w:trPr>
          <w:trHeight w:val="68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氏　名　</w:t>
            </w:r>
            <w:r w:rsidRPr="001E0FED">
              <w:rPr>
                <w:rFonts w:ascii="ＭＳ 明朝" w:hAnsi="ＭＳ 明朝" w:cs="ＭＳ 明朝" w:hint="eastAsia"/>
                <w:sz w:val="20"/>
                <w:szCs w:val="20"/>
              </w:rPr>
              <w:t>（漢字）</w:t>
            </w:r>
          </w:p>
        </w:tc>
        <w:tc>
          <w:tcPr>
            <w:tcW w:w="73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4039" w:rsidRPr="001E0FED">
        <w:trPr>
          <w:trHeight w:val="68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氏　名</w:t>
            </w:r>
            <w:r w:rsidRPr="001E0FED">
              <w:rPr>
                <w:rFonts w:ascii="ＭＳ 明朝" w:hAnsi="ＭＳ 明朝" w:cs="ＭＳ 明朝" w:hint="eastAsia"/>
                <w:sz w:val="20"/>
                <w:szCs w:val="20"/>
              </w:rPr>
              <w:t>（ローマ字）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4039" w:rsidRPr="001E0FED">
        <w:trPr>
          <w:trHeight w:val="338"/>
        </w:trPr>
        <w:tc>
          <w:tcPr>
            <w:tcW w:w="21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生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日　　　</w:t>
            </w:r>
            <w:r w:rsidRPr="001E0FED">
              <w:rPr>
                <w:rFonts w:ascii="ＭＳ 明朝" w:hAnsi="ＭＳ 明朝" w:cs="ＭＳ 明朝" w:hint="eastAsia"/>
                <w:sz w:val="16"/>
                <w:szCs w:val="16"/>
              </w:rPr>
              <w:t>（保険加入の都合上）</w:t>
            </w:r>
          </w:p>
        </w:tc>
        <w:tc>
          <w:tcPr>
            <w:tcW w:w="1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昭</w:t>
            </w:r>
            <w:r w:rsidRPr="001E0FED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 xml:space="preserve">和　　　　　</w:t>
            </w:r>
          </w:p>
        </w:tc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654039" w:rsidRPr="001E0FED" w:rsidRDefault="00654039" w:rsidP="00654039">
            <w:pPr>
              <w:spacing w:line="340" w:lineRule="exact"/>
              <w:ind w:firstLineChars="200" w:firstLine="3168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   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   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性　別</w:t>
            </w:r>
          </w:p>
        </w:tc>
        <w:tc>
          <w:tcPr>
            <w:tcW w:w="2216" w:type="dxa"/>
            <w:vMerge w:val="restart"/>
            <w:tcBorders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男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女</w:t>
            </w:r>
          </w:p>
        </w:tc>
      </w:tr>
      <w:tr w:rsidR="00654039" w:rsidRPr="001E0FED">
        <w:trPr>
          <w:trHeight w:val="337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54039" w:rsidRPr="001E0FED" w:rsidRDefault="00654039" w:rsidP="00654039">
            <w:pPr>
              <w:spacing w:line="340" w:lineRule="exact"/>
              <w:ind w:firstLineChars="100" w:firstLine="31680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平</w:t>
            </w:r>
            <w:r w:rsidRPr="001E0FED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成</w:t>
            </w:r>
          </w:p>
        </w:tc>
        <w:tc>
          <w:tcPr>
            <w:tcW w:w="2835" w:type="dxa"/>
            <w:vMerge/>
            <w:tcBorders>
              <w:left w:val="nil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4039" w:rsidRPr="001E0FED">
        <w:trPr>
          <w:trHeight w:val="1021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所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　属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4039" w:rsidRPr="001E0FED">
        <w:trPr>
          <w:trHeight w:val="1021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連絡先住所</w:t>
            </w:r>
          </w:p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□所属・□自宅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654039">
            <w:pPr>
              <w:spacing w:line="340" w:lineRule="exact"/>
              <w:ind w:firstLineChars="50" w:firstLine="3168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</w:p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4039" w:rsidRPr="001E0FED" w:rsidTr="004C48E6">
        <w:trPr>
          <w:trHeight w:val="496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電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話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番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4039" w:rsidRPr="001E0FED" w:rsidTr="004C48E6">
        <w:trPr>
          <w:trHeight w:val="52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4039" w:rsidRPr="001E0FED">
        <w:trPr>
          <w:trHeight w:val="68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654039">
            <w:pPr>
              <w:spacing w:line="340" w:lineRule="exact"/>
              <w:ind w:firstLineChars="250" w:firstLine="31680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会　　員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654039">
            <w:pPr>
              <w:spacing w:line="340" w:lineRule="exact"/>
              <w:ind w:firstLineChars="100" w:firstLine="3168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会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員（会員番号　　　　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）</w:t>
            </w:r>
            <w:r w:rsidRPr="001E0FE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：　非会員</w:t>
            </w:r>
          </w:p>
        </w:tc>
      </w:tr>
      <w:tr w:rsidR="00654039" w:rsidRPr="001E0FED">
        <w:trPr>
          <w:trHeight w:val="792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参加希望コース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4E3D70">
            <w:pPr>
              <w:spacing w:line="34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　□　基礎</w:t>
            </w:r>
            <w:r w:rsidRPr="001E0FED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透過電顕コース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応用</w:t>
            </w:r>
            <w:r w:rsidRPr="001E0FED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透過電顕コース</w:t>
            </w:r>
          </w:p>
          <w:p w:rsidR="00654039" w:rsidRPr="001E0FED" w:rsidRDefault="00654039" w:rsidP="00654039">
            <w:pPr>
              <w:spacing w:line="340" w:lineRule="exact"/>
              <w:ind w:leftChars="100" w:left="3168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□　基礎　走査電顕コース　　□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応用</w:t>
            </w: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 xml:space="preserve">　走査電顕コース</w:t>
            </w:r>
          </w:p>
        </w:tc>
      </w:tr>
      <w:tr w:rsidR="00654039" w:rsidRPr="001E0FED">
        <w:trPr>
          <w:trHeight w:val="1010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電子顕微鏡　　　　　取り扱い経験等</w:t>
            </w:r>
          </w:p>
          <w:p w:rsidR="00654039" w:rsidRPr="001E0FED" w:rsidRDefault="00654039" w:rsidP="0096174F">
            <w:pPr>
              <w:spacing w:line="340" w:lineRule="exact"/>
              <w:rPr>
                <w:rFonts w:ascii="ＭＳ 明朝" w:cs="Times New Roman"/>
                <w:sz w:val="20"/>
                <w:szCs w:val="20"/>
              </w:rPr>
            </w:pPr>
            <w:r w:rsidRPr="001E0FED">
              <w:rPr>
                <w:rFonts w:ascii="ＭＳ 明朝" w:hAnsi="ＭＳ 明朝" w:cs="ＭＳ 明朝" w:hint="eastAsia"/>
                <w:sz w:val="20"/>
                <w:szCs w:val="20"/>
              </w:rPr>
              <w:t>（班分けの参考にしますのでご記入下さい）</w:t>
            </w:r>
          </w:p>
        </w:tc>
        <w:tc>
          <w:tcPr>
            <w:tcW w:w="733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4039" w:rsidRPr="001E0FED" w:rsidRDefault="00654039" w:rsidP="0096174F">
            <w:pPr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 w:rsidRPr="001E0FED">
              <w:rPr>
                <w:rFonts w:ascii="ＭＳ 明朝" w:cs="ＭＳ 明朝" w:hint="eastAsia"/>
                <w:sz w:val="22"/>
                <w:szCs w:val="22"/>
              </w:rPr>
              <w:t xml:space="preserve">電顕観察　　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経験年数：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透過　　　　　　年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走査　　　　　　年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。</w:t>
            </w:r>
          </w:p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電顕試料作製経験：</w:t>
            </w:r>
            <w:r w:rsidRPr="001E0FED">
              <w:rPr>
                <w:rFonts w:ascii="ＭＳ 明朝" w:hAnsi="ＭＳ 明朝" w:cs="ＭＳ 明朝" w:hint="eastAsia"/>
                <w:sz w:val="28"/>
                <w:szCs w:val="28"/>
              </w:rPr>
              <w:t>□あり・□なし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経験年数　約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年。</w:t>
            </w:r>
          </w:p>
          <w:p w:rsidR="00654039" w:rsidRPr="001E0FED" w:rsidRDefault="00654039" w:rsidP="00BF7E32">
            <w:pPr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扱う組織（具体的に）：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。</w:t>
            </w:r>
          </w:p>
        </w:tc>
      </w:tr>
      <w:tr w:rsidR="00654039" w:rsidRPr="001E0FED">
        <w:trPr>
          <w:trHeight w:val="1567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96174F">
            <w:pPr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 w:rsidRPr="001E0FED">
              <w:rPr>
                <w:rFonts w:ascii="ＭＳ 明朝" w:hAnsi="ＭＳ 明朝" w:cs="ＭＳ 明朝" w:hint="eastAsia"/>
                <w:sz w:val="22"/>
                <w:szCs w:val="22"/>
              </w:rPr>
              <w:t>ご意見・実習に関　する要望事項など。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654039" w:rsidRPr="001E0FED" w:rsidRDefault="00654039" w:rsidP="00BF7E32">
            <w:pPr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654039" w:rsidRPr="001E0FED" w:rsidRDefault="00654039" w:rsidP="00BF7E32">
            <w:pPr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54039" w:rsidRPr="001E0FED">
        <w:trPr>
          <w:trHeight w:val="422"/>
        </w:trPr>
        <w:tc>
          <w:tcPr>
            <w:tcW w:w="949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rPr>
                <w:rFonts w:ascii="ＭＳ 明朝" w:cs="Times New Roman"/>
                <w:sz w:val="20"/>
                <w:szCs w:val="20"/>
              </w:rPr>
            </w:pPr>
            <w:r w:rsidRPr="001E0FED">
              <w:rPr>
                <w:rFonts w:ascii="ＭＳ 明朝" w:hAnsi="ＭＳ 明朝" w:cs="ＭＳ 明朝" w:hint="eastAsia"/>
                <w:sz w:val="20"/>
                <w:szCs w:val="20"/>
              </w:rPr>
              <w:t>郵便物を、上記以外へ送付ご希望の場合</w:t>
            </w:r>
          </w:p>
        </w:tc>
      </w:tr>
      <w:tr w:rsidR="00654039" w:rsidRPr="001E0FED">
        <w:trPr>
          <w:trHeight w:val="717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BF7E32">
            <w:pPr>
              <w:spacing w:line="3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3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039" w:rsidRPr="001E0FED" w:rsidRDefault="00654039" w:rsidP="00654039">
            <w:pPr>
              <w:spacing w:line="340" w:lineRule="exact"/>
              <w:ind w:firstLineChars="50" w:firstLine="3168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E0FED"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</w:p>
          <w:p w:rsidR="00654039" w:rsidRPr="001E0FED" w:rsidRDefault="00654039" w:rsidP="00654039">
            <w:pPr>
              <w:spacing w:line="340" w:lineRule="exact"/>
              <w:ind w:firstLineChars="50" w:firstLine="31680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654039" w:rsidRPr="0096174F" w:rsidRDefault="00654039" w:rsidP="004972AC">
      <w:pPr>
        <w:spacing w:line="260" w:lineRule="exact"/>
        <w:rPr>
          <w:rFonts w:ascii="ＭＳ 明朝" w:cs="Times New Roman"/>
          <w:sz w:val="20"/>
          <w:szCs w:val="20"/>
        </w:rPr>
      </w:pPr>
      <w:r w:rsidRPr="0096174F">
        <w:rPr>
          <w:rFonts w:cs="ＭＳ 明朝" w:hint="eastAsia"/>
          <w:sz w:val="20"/>
          <w:szCs w:val="20"/>
        </w:rPr>
        <w:t>＊</w:t>
      </w:r>
      <w:r w:rsidRPr="0096174F">
        <w:rPr>
          <w:sz w:val="20"/>
          <w:szCs w:val="20"/>
        </w:rPr>
        <w:t xml:space="preserve"> </w:t>
      </w:r>
      <w:r w:rsidRPr="0096174F">
        <w:rPr>
          <w:rFonts w:ascii="ＭＳ 明朝" w:hAnsi="ＭＳ 明朝" w:cs="ＭＳ 明朝" w:hint="eastAsia"/>
          <w:sz w:val="20"/>
          <w:szCs w:val="20"/>
        </w:rPr>
        <w:t>電子顕微鏡ご経験のある方は，経験年数と扱った試料を具体的にご記入ください．</w:t>
      </w:r>
    </w:p>
    <w:p w:rsidR="00654039" w:rsidRPr="0096174F" w:rsidRDefault="00654039" w:rsidP="004972AC">
      <w:pPr>
        <w:spacing w:line="260" w:lineRule="exact"/>
        <w:rPr>
          <w:rFonts w:ascii="ＭＳ 明朝" w:cs="Times New Roman"/>
          <w:sz w:val="20"/>
          <w:szCs w:val="20"/>
        </w:rPr>
      </w:pPr>
      <w:r w:rsidRPr="0096174F">
        <w:rPr>
          <w:rFonts w:ascii="ＭＳ 明朝" w:hAnsi="ＭＳ 明朝" w:cs="ＭＳ 明朝" w:hint="eastAsia"/>
          <w:sz w:val="20"/>
          <w:szCs w:val="20"/>
        </w:rPr>
        <w:t>＊</w:t>
      </w:r>
      <w:r w:rsidRPr="0096174F">
        <w:rPr>
          <w:rFonts w:ascii="ＭＳ 明朝" w:hAnsi="ＭＳ 明朝" w:cs="ＭＳ 明朝"/>
          <w:sz w:val="20"/>
          <w:szCs w:val="20"/>
        </w:rPr>
        <w:t xml:space="preserve"> </w:t>
      </w:r>
      <w:r w:rsidRPr="0096174F">
        <w:rPr>
          <w:rFonts w:ascii="ＭＳ 明朝" w:hAnsi="ＭＳ 明朝" w:cs="ＭＳ 明朝" w:hint="eastAsia"/>
          <w:sz w:val="20"/>
          <w:szCs w:val="20"/>
        </w:rPr>
        <w:t>保険加入の際に必要ですので，生年月日の記入をお願い致します．</w:t>
      </w:r>
    </w:p>
    <w:p w:rsidR="00654039" w:rsidRPr="00BC1B89" w:rsidRDefault="00654039" w:rsidP="0096174F">
      <w:pPr>
        <w:spacing w:line="260" w:lineRule="exact"/>
        <w:rPr>
          <w:rFonts w:ascii="ＭＳ 明朝" w:cs="Times New Roman"/>
          <w:sz w:val="20"/>
          <w:szCs w:val="20"/>
        </w:rPr>
      </w:pPr>
      <w:r w:rsidRPr="0096174F">
        <w:rPr>
          <w:rFonts w:ascii="ＭＳ 明朝" w:hAnsi="ＭＳ 明朝" w:cs="ＭＳ 明朝" w:hint="eastAsia"/>
          <w:sz w:val="20"/>
          <w:szCs w:val="20"/>
        </w:rPr>
        <w:t>＊</w:t>
      </w:r>
      <w:r w:rsidRPr="0096174F">
        <w:rPr>
          <w:rFonts w:ascii="ＭＳ 明朝" w:hAnsi="ＭＳ 明朝" w:cs="ＭＳ 明朝"/>
          <w:sz w:val="20"/>
          <w:szCs w:val="20"/>
        </w:rPr>
        <w:t xml:space="preserve"> </w:t>
      </w:r>
      <w:r w:rsidRPr="0096174F">
        <w:rPr>
          <w:rFonts w:ascii="ＭＳ 明朝" w:hAnsi="ＭＳ 明朝" w:cs="ＭＳ 明朝" w:hint="eastAsia"/>
          <w:sz w:val="20"/>
          <w:szCs w:val="20"/>
        </w:rPr>
        <w:t>ご参加</w:t>
      </w:r>
      <w:r w:rsidRPr="00BC1B89">
        <w:rPr>
          <w:rFonts w:ascii="ＭＳ 明朝" w:hAnsi="ＭＳ 明朝" w:cs="ＭＳ 明朝" w:hint="eastAsia"/>
          <w:sz w:val="20"/>
          <w:szCs w:val="20"/>
        </w:rPr>
        <w:t>にあたって，観察してみたい試料，お困りのこと，学びたい技術などございましたら，具体的にご記入ください</w:t>
      </w:r>
      <w:r w:rsidRPr="00BC1B89">
        <w:rPr>
          <w:rFonts w:ascii="ＭＳ 明朝" w:hAnsi="ＭＳ 明朝" w:cs="ＭＳ 明朝" w:hint="eastAsia"/>
          <w:sz w:val="18"/>
          <w:szCs w:val="18"/>
        </w:rPr>
        <w:t xml:space="preserve">．　　　　　　　　　　　　　　　　　　　　</w:t>
      </w:r>
    </w:p>
    <w:p w:rsidR="00654039" w:rsidRDefault="00654039" w:rsidP="00BC1B89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0"/>
          <w:szCs w:val="20"/>
        </w:rPr>
      </w:pPr>
      <w:r w:rsidRPr="00FE39F9">
        <w:rPr>
          <w:rFonts w:ascii="ＭＳ 明朝" w:hAnsi="ＭＳ 明朝" w:cs="ＭＳ 明朝" w:hint="eastAsia"/>
          <w:sz w:val="20"/>
          <w:szCs w:val="20"/>
        </w:rPr>
        <w:t xml:space="preserve">　　　実行委員会事務局　</w:t>
      </w:r>
      <w:r w:rsidRPr="00FE39F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〒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028-3694</w:t>
      </w:r>
      <w:r w:rsidRPr="00FE39F9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岩手県紫波郡矢巾町西徳田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2-1-1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岩手医科大学矢巾キャンパス</w:t>
      </w:r>
    </w:p>
    <w:p w:rsidR="00654039" w:rsidRDefault="00654039" w:rsidP="00FE39F9">
      <w:pPr>
        <w:autoSpaceDE w:val="0"/>
        <w:autoSpaceDN w:val="0"/>
        <w:adjustRightInd w:val="0"/>
        <w:ind w:firstLineChars="1303" w:firstLine="31680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生命科学研究技術支援センター　　実行委員長　石田欣二</w:t>
      </w:r>
    </w:p>
    <w:p w:rsidR="00654039" w:rsidRPr="00FE39F9" w:rsidRDefault="00654039" w:rsidP="00FE39F9">
      <w:pPr>
        <w:autoSpaceDE w:val="0"/>
        <w:autoSpaceDN w:val="0"/>
        <w:adjustRightInd w:val="0"/>
        <w:ind w:firstLineChars="1303" w:firstLine="31680"/>
        <w:rPr>
          <w:rFonts w:ascii="ＭＳ 明朝" w:cs="ＭＳ 明朝"/>
          <w:color w:val="000000"/>
          <w:kern w:val="0"/>
          <w:sz w:val="20"/>
          <w:szCs w:val="20"/>
        </w:rPr>
      </w:pPr>
      <w:r w:rsidRPr="00FE39F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電話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019-651-5111(5641)</w:t>
      </w:r>
    </w:p>
    <w:p w:rsidR="00654039" w:rsidRPr="00CF5486" w:rsidRDefault="00654039" w:rsidP="00BC1B89">
      <w:pPr>
        <w:spacing w:line="220" w:lineRule="exact"/>
        <w:rPr>
          <w:rFonts w:ascii="ＭＳ 明朝" w:cs="Times New Roman"/>
          <w:sz w:val="22"/>
          <w:szCs w:val="22"/>
        </w:rPr>
      </w:pPr>
      <w:r w:rsidRPr="00CF5486">
        <w:rPr>
          <w:rFonts w:ascii="ＭＳ 明朝" w:hAnsi="ＭＳ 明朝" w:cs="ＭＳ 明朝" w:hint="eastAsia"/>
          <w:sz w:val="22"/>
          <w:szCs w:val="22"/>
        </w:rPr>
        <w:t xml:space="preserve">　　　※参加申込書は</w:t>
      </w:r>
      <w:r w:rsidRPr="00CF5486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/>
          <w:sz w:val="22"/>
          <w:szCs w:val="22"/>
        </w:rPr>
        <w:t>soc-29natu@iwate-med.ac.jp</w:t>
      </w:r>
      <w:r w:rsidRPr="00CF5486">
        <w:rPr>
          <w:rFonts w:ascii="ＭＳ 明朝" w:hAnsi="ＭＳ 明朝" w:cs="ＭＳ 明朝" w:hint="eastAsia"/>
          <w:sz w:val="22"/>
          <w:szCs w:val="22"/>
        </w:rPr>
        <w:t>宛にお送りください．</w:t>
      </w:r>
      <w:bookmarkStart w:id="0" w:name="_GoBack"/>
      <w:bookmarkEnd w:id="0"/>
    </w:p>
    <w:p w:rsidR="00654039" w:rsidRPr="00BC3FCB" w:rsidRDefault="00654039" w:rsidP="0096174F">
      <w:pPr>
        <w:spacing w:line="240" w:lineRule="atLeast"/>
        <w:rPr>
          <w:rFonts w:cs="Times New Roman"/>
          <w:sz w:val="18"/>
          <w:szCs w:val="18"/>
        </w:rPr>
      </w:pPr>
      <w:r w:rsidRPr="0096174F">
        <w:rPr>
          <w:rFonts w:ascii="ＭＳ 明朝" w:hAnsi="ＭＳ 明朝" w:cs="ＭＳ 明朝" w:hint="eastAsia"/>
        </w:rPr>
        <w:t xml:space="preserve">※今回、ご登録戴いた電子メールアドレスを今後の本学会主催の事業案内に使用不可の場合は、枠内にチェックして下さい。　　　　　　　　　　　　　　　　　　　　</w:t>
      </w:r>
      <w:r w:rsidRPr="00CF5486">
        <w:rPr>
          <w:rFonts w:ascii="ＭＳ 明朝" w:hAnsi="ＭＳ 明朝" w:cs="ＭＳ 明朝" w:hint="eastAsia"/>
          <w:sz w:val="22"/>
          <w:szCs w:val="22"/>
        </w:rPr>
        <w:t>今後の開催案内情報通信、</w:t>
      </w:r>
      <w:r w:rsidRPr="00CF5486">
        <w:rPr>
          <w:rFonts w:ascii="ＭＳ 明朝" w:hAnsi="ＭＳ 明朝" w:cs="ＭＳ 明朝" w:hint="eastAsia"/>
          <w:b/>
          <w:bCs/>
          <w:sz w:val="22"/>
          <w:szCs w:val="22"/>
        </w:rPr>
        <w:t>□</w:t>
      </w:r>
      <w:r w:rsidRPr="00CF5486">
        <w:rPr>
          <w:rFonts w:ascii="ＭＳ 明朝" w:hAnsi="ＭＳ 明朝" w:cs="ＭＳ 明朝"/>
          <w:sz w:val="22"/>
          <w:szCs w:val="22"/>
        </w:rPr>
        <w:t xml:space="preserve"> </w:t>
      </w:r>
      <w:r w:rsidRPr="00CF5486">
        <w:rPr>
          <w:rFonts w:ascii="ＭＳ 明朝" w:hAnsi="ＭＳ 明朝" w:cs="ＭＳ 明朝" w:hint="eastAsia"/>
          <w:sz w:val="22"/>
          <w:szCs w:val="22"/>
        </w:rPr>
        <w:t>非承諾。</w:t>
      </w:r>
    </w:p>
    <w:sectPr w:rsidR="00654039" w:rsidRPr="00BC3FCB" w:rsidSect="00643E47">
      <w:pgSz w:w="11906" w:h="16838" w:code="9"/>
      <w:pgMar w:top="1134" w:right="1077" w:bottom="1134" w:left="1077" w:header="851" w:footer="992" w:gutter="0"/>
      <w:cols w:space="425"/>
      <w:docGrid w:type="linesAndChars" w:linePitch="291" w:charSpace="-1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039" w:rsidRDefault="00654039" w:rsidP="004733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4039" w:rsidRDefault="00654039" w:rsidP="004733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falt">
    <w:altName w:val="MM漢辞源1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039" w:rsidRDefault="00654039" w:rsidP="004733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4039" w:rsidRDefault="00654039" w:rsidP="004733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E192B"/>
    <w:multiLevelType w:val="hybridMultilevel"/>
    <w:tmpl w:val="26B2DB36"/>
    <w:lvl w:ilvl="0" w:tplc="1B90CDBC">
      <w:numFmt w:val="bullet"/>
      <w:suff w:val="space"/>
      <w:lvlText w:val="□"/>
      <w:lvlJc w:val="left"/>
      <w:pPr>
        <w:ind w:left="443" w:hanging="240"/>
      </w:pPr>
      <w:rPr>
        <w:rFonts w:ascii="ＭＳ 明朝" w:eastAsia="ＭＳ 明朝" w:hAnsi="ＭＳ 明朝" w:hint="eastAsia"/>
        <w:w w:val="0"/>
      </w:rPr>
    </w:lvl>
    <w:lvl w:ilvl="1" w:tplc="0409000B">
      <w:start w:val="1"/>
      <w:numFmt w:val="bullet"/>
      <w:lvlText w:val=""/>
      <w:lvlJc w:val="left"/>
      <w:pPr>
        <w:tabs>
          <w:tab w:val="num" w:pos="1163"/>
        </w:tabs>
        <w:ind w:left="1163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43"/>
        </w:tabs>
        <w:ind w:left="1643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3"/>
        </w:tabs>
        <w:ind w:left="2123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03"/>
        </w:tabs>
        <w:ind w:left="2603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3"/>
        </w:tabs>
        <w:ind w:left="3083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3"/>
        </w:tabs>
        <w:ind w:left="3563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43"/>
        </w:tabs>
        <w:ind w:left="4043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23"/>
        </w:tabs>
        <w:ind w:left="4523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203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076"/>
    <w:rsid w:val="00021767"/>
    <w:rsid w:val="000B0610"/>
    <w:rsid w:val="000D7A0F"/>
    <w:rsid w:val="00113320"/>
    <w:rsid w:val="001E0FED"/>
    <w:rsid w:val="001E1083"/>
    <w:rsid w:val="001E77A6"/>
    <w:rsid w:val="00232943"/>
    <w:rsid w:val="002648E6"/>
    <w:rsid w:val="002F12A5"/>
    <w:rsid w:val="003060FD"/>
    <w:rsid w:val="00343424"/>
    <w:rsid w:val="00402E12"/>
    <w:rsid w:val="004326A8"/>
    <w:rsid w:val="00443076"/>
    <w:rsid w:val="00444740"/>
    <w:rsid w:val="00446116"/>
    <w:rsid w:val="00473348"/>
    <w:rsid w:val="004972AC"/>
    <w:rsid w:val="004C48E6"/>
    <w:rsid w:val="004E3D70"/>
    <w:rsid w:val="005E1CAD"/>
    <w:rsid w:val="005F7DE2"/>
    <w:rsid w:val="00643E47"/>
    <w:rsid w:val="00654039"/>
    <w:rsid w:val="00672F92"/>
    <w:rsid w:val="006E0925"/>
    <w:rsid w:val="00744B71"/>
    <w:rsid w:val="0074682A"/>
    <w:rsid w:val="007C6E17"/>
    <w:rsid w:val="00860CB0"/>
    <w:rsid w:val="00883BB1"/>
    <w:rsid w:val="008F59C6"/>
    <w:rsid w:val="009310A0"/>
    <w:rsid w:val="00937D5A"/>
    <w:rsid w:val="0096174F"/>
    <w:rsid w:val="009C2C05"/>
    <w:rsid w:val="009D3035"/>
    <w:rsid w:val="009F1734"/>
    <w:rsid w:val="009F5E43"/>
    <w:rsid w:val="00A54F3E"/>
    <w:rsid w:val="00AA55D0"/>
    <w:rsid w:val="00AB2D84"/>
    <w:rsid w:val="00B02D5F"/>
    <w:rsid w:val="00B144FC"/>
    <w:rsid w:val="00B619AD"/>
    <w:rsid w:val="00B64697"/>
    <w:rsid w:val="00B7145D"/>
    <w:rsid w:val="00BC1B89"/>
    <w:rsid w:val="00BC3FCB"/>
    <w:rsid w:val="00BF7E32"/>
    <w:rsid w:val="00CF5486"/>
    <w:rsid w:val="00DA5001"/>
    <w:rsid w:val="00DF5CD9"/>
    <w:rsid w:val="00E15014"/>
    <w:rsid w:val="00E4486A"/>
    <w:rsid w:val="00E94CE5"/>
    <w:rsid w:val="00EC14FD"/>
    <w:rsid w:val="00F22A18"/>
    <w:rsid w:val="00F34995"/>
    <w:rsid w:val="00FC6910"/>
    <w:rsid w:val="00FD76BE"/>
    <w:rsid w:val="00FE39F9"/>
    <w:rsid w:val="00FE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92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0CB0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C6E17"/>
    <w:rPr>
      <w:rFonts w:ascii="Arial" w:eastAsia="ＭＳ ゴシックfalt" w:hAnsi="Arial" w:cs="Arial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E17"/>
    <w:rPr>
      <w:rFonts w:ascii="Arial" w:eastAsia="ＭＳ ゴシックfalt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3348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733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3348"/>
    <w:rPr>
      <w:kern w:val="2"/>
      <w:sz w:val="22"/>
      <w:szCs w:val="22"/>
    </w:rPr>
  </w:style>
  <w:style w:type="character" w:styleId="Hyperlink">
    <w:name w:val="Hyperlink"/>
    <w:basedOn w:val="DefaultParagraphFont"/>
    <w:uiPriority w:val="99"/>
    <w:rsid w:val="004733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617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134</Words>
  <Characters>764</Characters>
  <Application>Microsoft Office Outlook</Application>
  <DocSecurity>0</DocSecurity>
  <Lines>0</Lines>
  <Paragraphs>0</Paragraphs>
  <ScaleCrop>false</ScaleCrop>
  <Company>横浜市立大学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第27回電子顕微鏡技術研修会「夏の学校」参加申込書</dc:title>
  <dc:subject/>
  <dc:creator>jupiter</dc:creator>
  <cp:keywords/>
  <dc:description/>
  <cp:lastModifiedBy>Teikyo-u UNNO</cp:lastModifiedBy>
  <cp:revision>5</cp:revision>
  <cp:lastPrinted>2016-03-28T11:33:00Z</cp:lastPrinted>
  <dcterms:created xsi:type="dcterms:W3CDTF">2016-03-28T11:27:00Z</dcterms:created>
  <dcterms:modified xsi:type="dcterms:W3CDTF">2016-03-28T11:37:00Z</dcterms:modified>
</cp:coreProperties>
</file>